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023"/>
        <w:gridCol w:w="770"/>
        <w:gridCol w:w="772"/>
        <w:gridCol w:w="54"/>
        <w:gridCol w:w="1205"/>
        <w:gridCol w:w="1023"/>
        <w:gridCol w:w="770"/>
        <w:gridCol w:w="770"/>
      </w:tblGrid>
      <w:tr w:rsidR="009C2FB5" w:rsidRPr="00B93CAB" w14:paraId="4F4A1ACE" w14:textId="77777777" w:rsidTr="00630AC9">
        <w:trPr>
          <w:trHeight w:hRule="exact" w:val="319"/>
          <w:jc w:val="center"/>
        </w:trPr>
        <w:tc>
          <w:tcPr>
            <w:tcW w:w="7593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4941" w14:textId="27DC36A7" w:rsidR="009C2FB5" w:rsidRPr="00D7431F" w:rsidRDefault="00C603F4" w:rsidP="009C2FB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Supplemental Table 1</w:t>
            </w:r>
          </w:p>
        </w:tc>
      </w:tr>
      <w:tr w:rsidR="003D04A6" w:rsidRPr="00B93CAB" w14:paraId="3A6D8749" w14:textId="77777777" w:rsidTr="00630AC9">
        <w:trPr>
          <w:trHeight w:val="511"/>
          <w:jc w:val="center"/>
        </w:trPr>
        <w:tc>
          <w:tcPr>
            <w:tcW w:w="120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B5699" w14:textId="54B36963" w:rsidR="00FD757A" w:rsidRPr="00D7431F" w:rsidRDefault="004E29F7" w:rsidP="004E29F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CBF (Arm 2)</w:t>
            </w:r>
          </w:p>
        </w:tc>
        <w:tc>
          <w:tcPr>
            <w:tcW w:w="10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8B3F" w14:textId="77777777" w:rsidR="00BE5B96" w:rsidRDefault="00367B88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Timep</w:t>
            </w:r>
            <w:r w:rsidR="00FD757A"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oint</w:t>
            </w:r>
          </w:p>
          <w:p w14:paraId="5AC61B4D" w14:textId="0837F6C3" w:rsidR="00FD757A" w:rsidRPr="00D7431F" w:rsidRDefault="004451CD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(min)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01B2" w14:textId="77777777" w:rsidR="00E12642" w:rsidRDefault="00FD757A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  <w:p w14:paraId="7D1237C1" w14:textId="79C8C66D" w:rsidR="00FD757A" w:rsidRPr="00D7431F" w:rsidRDefault="001450A1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(min</w:t>
            </w:r>
            <w:r w:rsidRPr="001450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7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15A4" w14:textId="77777777" w:rsidR="00E12642" w:rsidRDefault="00FD757A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MAP</w:t>
            </w:r>
          </w:p>
          <w:p w14:paraId="3EF1DEB3" w14:textId="458CE74E" w:rsidR="00FD757A" w:rsidRPr="00D7431F" w:rsidRDefault="001450A1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(mmHg)</w:t>
            </w:r>
          </w:p>
        </w:tc>
        <w:tc>
          <w:tcPr>
            <w:tcW w:w="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4EF8" w14:textId="77777777" w:rsidR="00FD757A" w:rsidRPr="00D7431F" w:rsidRDefault="00FD757A" w:rsidP="00FD75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670B" w14:textId="4480E9E8" w:rsidR="00FD757A" w:rsidRPr="00D7431F" w:rsidRDefault="004E29F7" w:rsidP="004E29F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ABF (Arm 1)</w:t>
            </w:r>
          </w:p>
        </w:tc>
        <w:tc>
          <w:tcPr>
            <w:tcW w:w="10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4DA35" w14:textId="77777777" w:rsidR="00BE5B96" w:rsidRDefault="00367B88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Timep</w:t>
            </w:r>
            <w:r w:rsidR="00FD757A"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oint</w:t>
            </w:r>
          </w:p>
          <w:p w14:paraId="061900DE" w14:textId="4F53C618" w:rsidR="00FD757A" w:rsidRPr="00D7431F" w:rsidRDefault="004451CD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(min)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BECBB" w14:textId="77777777" w:rsidR="00E12642" w:rsidRDefault="00FD757A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  <w:p w14:paraId="0842FF79" w14:textId="3885A630" w:rsidR="00FD757A" w:rsidRPr="00D7431F" w:rsidRDefault="001450A1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(min</w:t>
            </w:r>
            <w:r w:rsidRPr="001450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28823" w14:textId="77777777" w:rsidR="00E12642" w:rsidRDefault="00FD757A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743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MAP</w:t>
            </w:r>
          </w:p>
          <w:p w14:paraId="0D4F68A0" w14:textId="491D82A7" w:rsidR="00FD757A" w:rsidRPr="00D7431F" w:rsidRDefault="001450A1" w:rsidP="00FD7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(mmHg)</w:t>
            </w:r>
          </w:p>
        </w:tc>
      </w:tr>
      <w:tr w:rsidR="003D04A6" w:rsidRPr="00B93CAB" w14:paraId="46EFC273" w14:textId="77777777" w:rsidTr="002E46E0">
        <w:trPr>
          <w:trHeight w:hRule="exact" w:val="340"/>
          <w:jc w:val="center"/>
        </w:trPr>
        <w:tc>
          <w:tcPr>
            <w:tcW w:w="12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C819" w14:textId="58D7F655" w:rsidR="00FD757A" w:rsidRPr="00B93CAB" w:rsidRDefault="00C603F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ID 1</w:t>
            </w:r>
          </w:p>
        </w:tc>
        <w:tc>
          <w:tcPr>
            <w:tcW w:w="10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32FB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C776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D281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9A7F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C8BD" w14:textId="761FAA20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</w:t>
            </w:r>
          </w:p>
        </w:tc>
        <w:tc>
          <w:tcPr>
            <w:tcW w:w="102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C2E5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8291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B111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3D04A6" w:rsidRPr="00B93CAB" w14:paraId="78A1CFAA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977B" w14:textId="0E826C09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E5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447D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6485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3EDA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E053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B3A9" w14:textId="3C7758DB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E5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1643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E732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67B8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3D04A6" w:rsidRPr="00B93CAB" w14:paraId="20A3FD6C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9415" w14:textId="57BEAC34" w:rsidR="00FD757A" w:rsidRPr="00B93CAB" w:rsidRDefault="00BF3E31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BMI 30.</w:t>
            </w:r>
            <w:r w:rsidR="009D5F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D60D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8445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12DA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E920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1F62" w14:textId="3A93FC4D" w:rsidR="00FD757A" w:rsidRPr="00B93CAB" w:rsidRDefault="00BF3E31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BMI 29.</w:t>
            </w:r>
            <w:r w:rsidR="00E151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B343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082E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837B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F240A7" w:rsidRPr="00B93CAB" w14:paraId="1397F892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C053C" w14:textId="4EA7040A" w:rsidR="00F240A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A34B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81.26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1B0E2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78A9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0CBD4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85517" w14:textId="77777777" w:rsidR="00F240A7" w:rsidRPr="00B93CAB" w:rsidRDefault="00F24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51B5C" w14:textId="1E6A4C8F" w:rsidR="00F240A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DF44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879D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A8127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99D65" w14:textId="77777777" w:rsidR="00F240A7" w:rsidRPr="00B93CAB" w:rsidRDefault="00F240A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203B" w:rsidRPr="00B93CAB" w14:paraId="0E3E0DA7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EA5AE" w14:textId="77777777" w:rsidR="0006203B" w:rsidRPr="00B93CAB" w:rsidRDefault="0006203B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6D583" w14:textId="77777777" w:rsidR="0006203B" w:rsidRPr="00B93CAB" w:rsidRDefault="0006203B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9B924" w14:textId="77777777" w:rsidR="0006203B" w:rsidRPr="00B93CAB" w:rsidRDefault="0006203B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568B" w14:textId="77777777" w:rsidR="0006203B" w:rsidRPr="00B93CAB" w:rsidRDefault="0006203B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502BE" w14:textId="77777777" w:rsidR="0006203B" w:rsidRPr="00B93CAB" w:rsidRDefault="0006203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EA40" w14:textId="77777777" w:rsidR="0006203B" w:rsidRPr="00B93CAB" w:rsidRDefault="0006203B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547B5" w14:textId="77777777" w:rsidR="0006203B" w:rsidRPr="00B93CAB" w:rsidRDefault="0006203B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CB5E9" w14:textId="77777777" w:rsidR="0006203B" w:rsidRPr="00B93CAB" w:rsidRDefault="0006203B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B663E" w14:textId="77777777" w:rsidR="0006203B" w:rsidRPr="00B93CAB" w:rsidRDefault="0006203B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5A5265CB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E351" w14:textId="0927502D" w:rsidR="00FD757A" w:rsidRPr="00B93CAB" w:rsidRDefault="00C603F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2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99CF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4595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457C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9683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1214" w14:textId="23EED0C0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2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781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B05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FD5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</w:tr>
      <w:tr w:rsidR="003D04A6" w:rsidRPr="00B93CAB" w14:paraId="45FDDC25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F457" w14:textId="61455805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6E0C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7DED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D673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CA0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369F" w14:textId="3C4E9CE5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67E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B3C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D55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3D04A6" w:rsidRPr="00B93CAB" w14:paraId="7FC195EB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4F2F" w14:textId="123B1F89" w:rsidR="00FD757A" w:rsidRPr="00B93CAB" w:rsidRDefault="00C32C12" w:rsidP="00C32C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8C73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F178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4C55" w14:textId="77777777" w:rsidR="00FD757A" w:rsidRPr="00B93CAB" w:rsidRDefault="00FD757A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1426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C349" w14:textId="194FF41B" w:rsidR="00FD757A" w:rsidRPr="00B93CAB" w:rsidRDefault="00BF3E31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BMI 23.</w:t>
            </w:r>
            <w:r w:rsidR="00000F27" w:rsidRPr="00045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8AF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9EC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7CC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DF4437" w:rsidRPr="00B93CAB" w14:paraId="6DBA6AC1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58D57" w14:textId="389734ED" w:rsidR="00DF4437" w:rsidRDefault="00D36974" w:rsidP="00C32C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73.90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C0D63" w14:textId="77777777" w:rsidR="00DF4437" w:rsidRPr="00B93CAB" w:rsidRDefault="00DF443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A4D15" w14:textId="77777777" w:rsidR="00DF4437" w:rsidRPr="00B93CAB" w:rsidRDefault="00DF443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BE85C" w14:textId="77777777" w:rsidR="00DF4437" w:rsidRPr="00B93CAB" w:rsidRDefault="00DF4437" w:rsidP="000433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E112" w14:textId="77777777" w:rsidR="00DF4437" w:rsidRPr="00DF4437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04C9A" w14:textId="2AF6E26F" w:rsidR="00DF4437" w:rsidRP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77A5A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9055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6EB3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4CB6" w:rsidRPr="00B93CAB" w14:paraId="730C2588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85DCB" w14:textId="77777777" w:rsidR="00AC4CB6" w:rsidRPr="00B93CAB" w:rsidRDefault="00AC4CB6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2FD5B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E3FE8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9BCB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3A5F7" w14:textId="77777777" w:rsidR="00AC4CB6" w:rsidRPr="00B93CAB" w:rsidRDefault="00AC4C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F23C" w14:textId="77777777" w:rsidR="00AC4CB6" w:rsidRPr="00B93CAB" w:rsidRDefault="00AC4CB6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3CB27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56B76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874F9" w14:textId="77777777" w:rsidR="00AC4CB6" w:rsidRPr="00B93CAB" w:rsidRDefault="00AC4CB6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59D61E71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AA54" w14:textId="5E99F23F" w:rsidR="00FD757A" w:rsidRPr="00B93CAB" w:rsidRDefault="00C603F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3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443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BFF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B74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DFB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21AF" w14:textId="45482900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3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04D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D81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FEF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3D04A6" w:rsidRPr="00B93CAB" w14:paraId="541E5321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CC6A" w14:textId="2EE5D84E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BF8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2AC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35F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4A60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06F7" w14:textId="42A7FD61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ED2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A63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7CE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3D04A6" w:rsidRPr="00B93CAB" w14:paraId="5A9CE6C7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EF15" w14:textId="22F94315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C72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0AC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EFA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A932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CBD7" w14:textId="2D81C3E1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 w:rsidRPr="00045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  <w:r w:rsidR="00000F27" w:rsidRPr="00045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C78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75E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26A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DF4437" w:rsidRPr="00B93CAB" w14:paraId="601A232E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87E91" w14:textId="19150929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65.40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C4EC1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5FFEE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821AF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0F058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3B89" w14:textId="2DED2E85" w:rsidR="00DF4437" w:rsidRPr="00EF24E6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68.90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5A8E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D46E4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5494F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670A57D7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71329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6CD3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C3943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D773D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25F9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6785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D3DA5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2C518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27F8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7B9A9413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BF5A" w14:textId="7C979660" w:rsidR="00FD757A" w:rsidRPr="00B93CAB" w:rsidRDefault="00C603F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4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D06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46F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872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50FE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E7FB" w14:textId="0551DAC9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4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5B8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3D1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F51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3D04A6" w:rsidRPr="00B93CAB" w14:paraId="517E84E4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8E7E" w14:textId="24520235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5FB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2D7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2D7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CBD4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5430" w14:textId="792B6180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A25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9CE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90E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BEB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3D04A6" w:rsidRPr="00B93CAB" w14:paraId="3701EE1B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F5D1" w14:textId="237B71DE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4EB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524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C73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2748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D0DE" w14:textId="6E98A9F4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BB1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AD5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53A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DF4437" w:rsidRPr="00B93CAB" w14:paraId="6BBEDCCB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C85A0" w14:textId="6F1CF1E4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F318E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DF24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937A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8D7C3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A225D" w14:textId="642AD43E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3168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56B1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A15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6712CBDF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A602F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8E8B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518EF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8236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20EFC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5AA52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3DE4A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6FD6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62BFF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1C46BCE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437E" w14:textId="558BBAAE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5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12C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A27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E6E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E113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5A9D" w14:textId="59F48B8E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5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022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E9E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812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3D04A6" w:rsidRPr="00B93CAB" w14:paraId="68C5820B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FC07" w14:textId="3C41F7DE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22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7A0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1E1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E6A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FC32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EE7E" w14:textId="49CED597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22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39E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375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541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3D04A6" w:rsidRPr="00B93CAB" w14:paraId="66CD63AC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C6B8" w14:textId="4A3979E0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822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993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AF6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A7CF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7C2D" w14:textId="5823DDF7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AB3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CAF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C84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DF4437" w:rsidRPr="00B93CAB" w14:paraId="468B875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97A2D" w14:textId="0AC1575C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C05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0E1B9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033B9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D1EEB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7E7A0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DBF30" w14:textId="79B1CA8F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 58.40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C7B0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8158F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FBEE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71B9EFEB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509B1" w14:textId="77777777" w:rsidR="00145723" w:rsidRPr="00145723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1B122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5130F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8F8A6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7B5BE" w14:textId="77777777" w:rsidR="00145723" w:rsidRPr="00145723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43820" w14:textId="77777777" w:rsidR="00145723" w:rsidRPr="00145723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A1870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86159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B52F2" w14:textId="77777777" w:rsidR="00145723" w:rsidRPr="00145723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735BB2D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D55A" w14:textId="4ABD31BA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6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EB7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DAD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72A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F5CB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4757" w14:textId="15ADC5A5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6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78D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D98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EE8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3D04A6" w:rsidRPr="00B93CAB" w14:paraId="7D121DCA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12F0" w14:textId="0B75CD6D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76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4E7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02F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B2B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D8AD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1A6C" w14:textId="415677BC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76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763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81F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52E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3D04A6" w:rsidRPr="00B93CAB" w14:paraId="5E56DA53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BF3A" w14:textId="6AEAD84E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E83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5F2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EE2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19BE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58E1" w14:textId="6EBA3045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74D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884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425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DF4437" w:rsidRPr="00B93CAB" w14:paraId="72C90AA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64378" w14:textId="4EE66A6F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BW </w:t>
            </w:r>
            <w:r w:rsidR="002A6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51.10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7591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1A2FF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C9BB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5F481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1F672" w14:textId="3741B13D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2A6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48.90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83760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12E0D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069D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3EFF0FA6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3F0C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C53C6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B768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700DF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96107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C003D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214E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9B01A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58D6B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7E86CC63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F89B" w14:textId="6655A96D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7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44F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F4A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2E8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89D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A605" w14:textId="64FA7A3A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7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C80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E04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E9E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3D04A6" w:rsidRPr="00B93CAB" w14:paraId="6F01FE65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E103" w14:textId="2D3C366C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76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EB0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766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A3C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49B6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8FFB" w14:textId="7A009FE1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76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40E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20D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239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3D04A6" w:rsidRPr="00B93CAB" w14:paraId="0E3EFF66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6A05" w14:textId="3033E06A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147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DA1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964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F27E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974E" w14:textId="0E38F951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426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7D0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48E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DF4437" w:rsidRPr="00B93CAB" w14:paraId="66E1FD25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F544" w14:textId="7473D409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66.10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1EC4C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2FB18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7BF9B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E68C3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5D74F" w14:textId="35FBC32B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66.70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1BCB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1186A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57E0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2D6C3158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8707F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09292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F475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60B70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1A6D9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AA088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D691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619A2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23A1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743DEDE8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42B1" w14:textId="630AF777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8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4DE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5DD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7AF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0D41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40F0" w14:textId="406DB07C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8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3E9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BCA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73C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3D04A6" w:rsidRPr="00B93CAB" w14:paraId="017FDFC6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D6F8" w14:textId="73FB6902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A76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9AF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02B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2D62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D3E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33D0" w14:textId="0EF86C2A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85C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287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6E5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</w:tr>
      <w:tr w:rsidR="003D04A6" w:rsidRPr="00B93CAB" w14:paraId="146A7ADF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5751" w14:textId="5F4E98B7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949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6C3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45C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E925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0D33" w14:textId="5BC260BB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58C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E92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E6E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DF4437" w:rsidRPr="00B93CAB" w14:paraId="01A90BCA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4B1E5" w14:textId="139A184E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69.50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95BB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00D76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1587D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6730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F639F" w14:textId="7D2B2F06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69.3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D93AC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D6D9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0080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40D2F7A3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E247A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2CCA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544B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AA3C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B08ED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245F0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1D9D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FA650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C194A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6EAB1F26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F54E" w14:textId="2DCD7C05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9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8CF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0BE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F99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A058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3A4B" w14:textId="434595B7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9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1F7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133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1B2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</w:tr>
      <w:tr w:rsidR="003D04A6" w:rsidRPr="00B93CAB" w14:paraId="17AC08A3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E44D" w14:textId="6B5A333D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1C3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27D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B76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880C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F7B9" w14:textId="7E6C9CE6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32F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42B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5DC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3D04A6" w:rsidRPr="00B93CAB" w14:paraId="65520AC2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264A" w14:textId="275B8AF7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ACE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6FA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6F2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ECF5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38E9" w14:textId="506A47B9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2E8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538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25F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DF4437" w:rsidRPr="00B93CAB" w14:paraId="03ED1F0C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592BF" w14:textId="7E982309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60.00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5119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3104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3AE90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C8416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3F530" w14:textId="53812285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3841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60.20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2314B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9D1A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CD17A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289EFEBE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4D0C6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9FC25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AE478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B9EF1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D6B19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9F56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76675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26387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27C1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4D710282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3C45" w14:textId="792701BA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10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F29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73C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521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3026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0730" w14:textId="3042326A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10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66C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857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B6F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3D04A6" w:rsidRPr="00B93CAB" w14:paraId="102A3F2E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0F98" w14:textId="27CC1992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EFF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D37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005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5629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3817" w14:textId="5BFDACCF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91F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634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DEC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3D04A6" w:rsidRPr="00B93CAB" w14:paraId="7E664A3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74BE" w14:textId="6CF257F4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7D3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22F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321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D72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C67D" w14:textId="4048BF0C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82A7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00F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AF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DF4437" w:rsidRPr="00B93CAB" w14:paraId="610E730E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22F4" w14:textId="47F2C43B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485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63.80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9D68A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83530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D5019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6AADE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F40B" w14:textId="32A98806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485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63.00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02B55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B0D7C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10AF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3BBCD0C0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43856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21DB3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A296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42CC9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71454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3B75A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DD38F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9E2F4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4617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5007EC1D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EB83" w14:textId="1B74C8EC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11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EB4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428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54A4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ED5F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2E87" w14:textId="247679D1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11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C2C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9FB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062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3D04A6" w:rsidRPr="00B93CAB" w14:paraId="24D93609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035A" w14:textId="57BB4CB4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865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67A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9C3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1A65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51C2" w14:textId="3FC4D3B3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5AB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E7A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566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3D04A6" w:rsidRPr="00B93CAB" w14:paraId="75028865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CCD7" w14:textId="641560F0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183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D41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5596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5686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3643" w14:textId="3F7F9870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6B2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781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BC8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DF4437" w:rsidRPr="00B93CAB" w14:paraId="7A65B566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78F67" w14:textId="32A426FB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485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3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90.70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51764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F414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147D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6D521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B2509" w14:textId="3021115D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1B3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93.1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A023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3EB2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626A7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723" w:rsidRPr="00B93CAB" w14:paraId="1E5AA325" w14:textId="77777777" w:rsidTr="002E46E0">
        <w:trPr>
          <w:trHeight w:hRule="exact" w:val="113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552F7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C9C41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3513E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07303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942D6" w14:textId="77777777" w:rsidR="00145723" w:rsidRPr="00B93CAB" w:rsidRDefault="001457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5D240" w14:textId="77777777" w:rsidR="00145723" w:rsidRPr="00B93CAB" w:rsidRDefault="00145723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FB82C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1813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D4B33" w14:textId="77777777" w:rsidR="00145723" w:rsidRPr="00B93CAB" w:rsidRDefault="00145723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4A6" w:rsidRPr="00B93CAB" w14:paraId="5147CCCA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0821" w14:textId="3F36DAD9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12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D0A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4BE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2" w:type="dxa"/>
            <w:tcBorders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823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4" w:type="dxa"/>
            <w:tcBorders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0B31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3701" w14:textId="5887C1AF" w:rsidR="00FD757A" w:rsidRPr="00B93CAB" w:rsidRDefault="006C0FB0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Subject</w:t>
            </w: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 12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2A41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FA6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CFFB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3D04A6" w:rsidRPr="00B93CAB" w14:paraId="040D0C27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3DD8" w14:textId="477A741A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66DA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9BC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E2D0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0927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CA81" w14:textId="7CFA5416" w:rsidR="00FD757A" w:rsidRPr="00B93CAB" w:rsidRDefault="00FD757A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  <w:r w:rsidR="0031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6638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4465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8633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3D04A6" w:rsidRPr="00B93CAB" w14:paraId="34632CDB" w14:textId="77777777" w:rsidTr="00DF4437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F270" w14:textId="5A7C9809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63FD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CEA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C719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D46A" w14:textId="77777777" w:rsidR="00FD757A" w:rsidRPr="00B93CAB" w:rsidRDefault="00FD75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A12D" w14:textId="0E550D30" w:rsidR="00FD757A" w:rsidRPr="00B93CAB" w:rsidRDefault="00C32C12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BMI </w:t>
            </w:r>
            <w:r w:rsidR="00BF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  <w:r w:rsidR="00FD757A"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1DCF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353E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30FC" w14:textId="77777777" w:rsidR="00FD757A" w:rsidRPr="00B93CAB" w:rsidRDefault="00FD757A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3C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DF4437" w:rsidRPr="00B93CAB" w14:paraId="4D4AA65C" w14:textId="77777777" w:rsidTr="002E46E0">
        <w:trPr>
          <w:trHeight w:hRule="exact" w:val="227"/>
          <w:jc w:val="center"/>
        </w:trPr>
        <w:tc>
          <w:tcPr>
            <w:tcW w:w="12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B0C51" w14:textId="557667C4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1B3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95.70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46448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E45C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0A531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E27BC" w14:textId="77777777" w:rsidR="00DF4437" w:rsidRPr="00B93CAB" w:rsidRDefault="00DF44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73674" w14:textId="74DEFD81" w:rsidR="00DF4437" w:rsidRDefault="00D36974" w:rsidP="00367B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  <w:r w:rsidR="001B3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95.80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0F435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556AB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AA78C" w14:textId="77777777" w:rsidR="00DF4437" w:rsidRPr="00B93CAB" w:rsidRDefault="00DF4437" w:rsidP="0032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74C54E9" w14:textId="715A805B" w:rsidR="008D4C75" w:rsidRDefault="008D4C75"/>
    <w:p w14:paraId="11C11A90" w14:textId="3A9AB706" w:rsidR="003E0FEA" w:rsidRPr="00045552" w:rsidRDefault="00A4452C">
      <w:pPr>
        <w:rPr>
          <w:rFonts w:ascii="Times New Roman" w:hAnsi="Times New Roman" w:cs="Times New Roman"/>
          <w:sz w:val="18"/>
          <w:szCs w:val="18"/>
        </w:rPr>
      </w:pPr>
      <w:r w:rsidRPr="00C23321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Supplemental Table 1. </w:t>
      </w:r>
      <w:r w:rsidRPr="00045552">
        <w:rPr>
          <w:rFonts w:ascii="Times New Roman" w:hAnsi="Times New Roman" w:cs="Times New Roman"/>
          <w:color w:val="000000"/>
          <w:sz w:val="18"/>
          <w:szCs w:val="18"/>
        </w:rPr>
        <w:t>Hemodynamic parameters for subjects. Subject information CBF = conscious. blood withdrawal. fluid; ABF = anesthetized. blood withdrawal. fluid; HR = heart rate</w:t>
      </w:r>
      <w:r w:rsidR="00B23625" w:rsidRPr="00045552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Pr="00045552">
        <w:rPr>
          <w:rFonts w:ascii="Times New Roman" w:hAnsi="Times New Roman" w:cs="Times New Roman"/>
          <w:color w:val="000000"/>
          <w:sz w:val="18"/>
          <w:szCs w:val="18"/>
        </w:rPr>
        <w:t xml:space="preserve"> MAP = mean arterial pressure; BMI = body mass index </w:t>
      </w:r>
      <w:r w:rsidR="00C05E60" w:rsidRPr="0004555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045552">
        <w:rPr>
          <w:rFonts w:ascii="Times New Roman" w:hAnsi="Times New Roman" w:cs="Times New Roman"/>
          <w:color w:val="000000"/>
          <w:sz w:val="18"/>
          <w:szCs w:val="18"/>
        </w:rPr>
        <w:t>kg/m</w:t>
      </w:r>
      <w:r w:rsidRPr="00045552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="00C05E60" w:rsidRPr="00045552">
        <w:rPr>
          <w:rFonts w:ascii="Times New Roman" w:hAnsi="Times New Roman" w:cs="Times New Roman"/>
          <w:color w:val="000000"/>
          <w:sz w:val="18"/>
          <w:szCs w:val="18"/>
        </w:rPr>
        <w:t>);</w:t>
      </w:r>
      <w:r w:rsidRPr="0004555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A1EB5" w:rsidRPr="00045552">
        <w:rPr>
          <w:rFonts w:ascii="Times New Roman" w:hAnsi="Times New Roman" w:cs="Times New Roman"/>
          <w:color w:val="000000"/>
          <w:sz w:val="18"/>
          <w:szCs w:val="18"/>
        </w:rPr>
        <w:t>BW = body weight</w:t>
      </w:r>
      <w:r w:rsidR="00C05E60" w:rsidRPr="00045552">
        <w:rPr>
          <w:rFonts w:ascii="Times New Roman" w:hAnsi="Times New Roman" w:cs="Times New Roman"/>
          <w:color w:val="000000"/>
          <w:sz w:val="18"/>
          <w:szCs w:val="18"/>
        </w:rPr>
        <w:t xml:space="preserve"> (kg).</w:t>
      </w:r>
    </w:p>
    <w:p w14:paraId="6D169F18" w14:textId="17E23D48" w:rsidR="003E0FEA" w:rsidRPr="00045552" w:rsidRDefault="003E0FEA">
      <w:pPr>
        <w:rPr>
          <w:rFonts w:ascii="Times New Roman" w:hAnsi="Times New Roman" w:cs="Times New Roman"/>
          <w:sz w:val="18"/>
          <w:szCs w:val="18"/>
        </w:rPr>
      </w:pPr>
    </w:p>
    <w:p w14:paraId="5D55AA60" w14:textId="5C6C2883" w:rsidR="003E0FEA" w:rsidRPr="003E0FEA" w:rsidRDefault="003E0FEA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E0FEA" w:rsidRPr="003E0FEA" w:rsidSect="00294F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7A"/>
    <w:rsid w:val="00000F27"/>
    <w:rsid w:val="00005427"/>
    <w:rsid w:val="000314F4"/>
    <w:rsid w:val="000433BA"/>
    <w:rsid w:val="00045552"/>
    <w:rsid w:val="0006203B"/>
    <w:rsid w:val="000B6EBC"/>
    <w:rsid w:val="00100F9B"/>
    <w:rsid w:val="001450A1"/>
    <w:rsid w:val="00145723"/>
    <w:rsid w:val="001A49CC"/>
    <w:rsid w:val="001B34D8"/>
    <w:rsid w:val="001B7AA6"/>
    <w:rsid w:val="00212A6D"/>
    <w:rsid w:val="00281C35"/>
    <w:rsid w:val="00290EDF"/>
    <w:rsid w:val="00294F0F"/>
    <w:rsid w:val="002A1EB5"/>
    <w:rsid w:val="002A2706"/>
    <w:rsid w:val="002A378E"/>
    <w:rsid w:val="002A6758"/>
    <w:rsid w:val="002C26CD"/>
    <w:rsid w:val="002E46E0"/>
    <w:rsid w:val="00310CD2"/>
    <w:rsid w:val="0032203F"/>
    <w:rsid w:val="00324331"/>
    <w:rsid w:val="00362D2C"/>
    <w:rsid w:val="00367B88"/>
    <w:rsid w:val="003841E6"/>
    <w:rsid w:val="003A4DAC"/>
    <w:rsid w:val="003D04A6"/>
    <w:rsid w:val="003E0FEA"/>
    <w:rsid w:val="004451CD"/>
    <w:rsid w:val="00471659"/>
    <w:rsid w:val="00473614"/>
    <w:rsid w:val="004853A6"/>
    <w:rsid w:val="004B23A7"/>
    <w:rsid w:val="004E29F7"/>
    <w:rsid w:val="005B75B6"/>
    <w:rsid w:val="005C2E98"/>
    <w:rsid w:val="00604950"/>
    <w:rsid w:val="00630AC9"/>
    <w:rsid w:val="00682AA4"/>
    <w:rsid w:val="006C0FB0"/>
    <w:rsid w:val="006C4FFF"/>
    <w:rsid w:val="0074698C"/>
    <w:rsid w:val="00752835"/>
    <w:rsid w:val="0076063E"/>
    <w:rsid w:val="00771D59"/>
    <w:rsid w:val="007A7E7C"/>
    <w:rsid w:val="007E267B"/>
    <w:rsid w:val="008C244F"/>
    <w:rsid w:val="008D4C75"/>
    <w:rsid w:val="009041D9"/>
    <w:rsid w:val="00917F8B"/>
    <w:rsid w:val="009635A7"/>
    <w:rsid w:val="009C2FB5"/>
    <w:rsid w:val="009C3D93"/>
    <w:rsid w:val="009D5F11"/>
    <w:rsid w:val="009E48D7"/>
    <w:rsid w:val="009F4307"/>
    <w:rsid w:val="00A20060"/>
    <w:rsid w:val="00A256F2"/>
    <w:rsid w:val="00A34BF2"/>
    <w:rsid w:val="00A4452C"/>
    <w:rsid w:val="00A76928"/>
    <w:rsid w:val="00AC4CB6"/>
    <w:rsid w:val="00AE5FDE"/>
    <w:rsid w:val="00B23625"/>
    <w:rsid w:val="00B93CAB"/>
    <w:rsid w:val="00B976A5"/>
    <w:rsid w:val="00BE5B96"/>
    <w:rsid w:val="00BF3E31"/>
    <w:rsid w:val="00C05E60"/>
    <w:rsid w:val="00C23321"/>
    <w:rsid w:val="00C32C12"/>
    <w:rsid w:val="00C603F4"/>
    <w:rsid w:val="00C73032"/>
    <w:rsid w:val="00C806EC"/>
    <w:rsid w:val="00CD1FA8"/>
    <w:rsid w:val="00CF4528"/>
    <w:rsid w:val="00D06B98"/>
    <w:rsid w:val="00D06F8F"/>
    <w:rsid w:val="00D36974"/>
    <w:rsid w:val="00D60553"/>
    <w:rsid w:val="00D62115"/>
    <w:rsid w:val="00D7431F"/>
    <w:rsid w:val="00D764B3"/>
    <w:rsid w:val="00DA6C6F"/>
    <w:rsid w:val="00DF4437"/>
    <w:rsid w:val="00E12642"/>
    <w:rsid w:val="00E1518B"/>
    <w:rsid w:val="00E97937"/>
    <w:rsid w:val="00ED1720"/>
    <w:rsid w:val="00ED4A82"/>
    <w:rsid w:val="00EE2F99"/>
    <w:rsid w:val="00EF24E6"/>
    <w:rsid w:val="00F01198"/>
    <w:rsid w:val="00F240A7"/>
    <w:rsid w:val="00F379DF"/>
    <w:rsid w:val="00F64EB3"/>
    <w:rsid w:val="00FD757A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56FAF"/>
  <w14:defaultImageDpi w14:val="300"/>
  <w15:docId w15:val="{E231FEE8-FA07-4B61-90FE-C7B6E856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56E2EB-28AC-446E-BA62-9A47597F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942B6643.dotm</Template>
  <TotalTime>3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</dc:creator>
  <cp:keywords/>
  <dc:description/>
  <cp:lastModifiedBy>Christer Svensén</cp:lastModifiedBy>
  <cp:revision>3</cp:revision>
  <cp:lastPrinted>2017-11-22T11:45:00Z</cp:lastPrinted>
  <dcterms:created xsi:type="dcterms:W3CDTF">2019-01-21T09:50:00Z</dcterms:created>
  <dcterms:modified xsi:type="dcterms:W3CDTF">2019-01-29T10:35:00Z</dcterms:modified>
</cp:coreProperties>
</file>